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2010" w14:textId="77777777" w:rsidR="0095426A" w:rsidRDefault="0000000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1-ва седмица – 14.09.2025</w:t>
      </w:r>
    </w:p>
    <w:p w14:paraId="7DAFC6B2" w14:textId="77777777" w:rsidR="0095426A" w:rsidRDefault="0095426A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B66A667" w14:textId="77777777" w:rsidR="0095426A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0C0AB47C" w14:textId="77777777" w:rsidR="0095426A" w:rsidRDefault="0095426A">
      <w:pPr>
        <w:rPr>
          <w:rFonts w:ascii="Arial" w:hAnsi="Arial" w:cs="Arial"/>
          <w:lang w:val="bg-BG"/>
        </w:rPr>
      </w:pPr>
    </w:p>
    <w:p w14:paraId="11BA9E37" w14:textId="77777777" w:rsidR="0095426A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3F545B0E" w14:textId="77777777" w:rsidR="0095426A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>Днес с Вашите деца си припомнихме наученото в 6-ти клас. За да затвърдят знанията си, да напишат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кратко съчинение на тема: “Забележителностите на моето родно място”.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Да направят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морфологичен анализ на три думи по избор и синтактичен анализ на две изречения по избор.</w:t>
      </w:r>
    </w:p>
    <w:p w14:paraId="2235EEF8" w14:textId="77777777" w:rsidR="0095426A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Напомняйте им да пишат старателно и четливо. </w:t>
      </w:r>
    </w:p>
    <w:p w14:paraId="0A1D737E" w14:textId="77777777" w:rsidR="0095426A" w:rsidRDefault="0095426A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95426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1AE9" w14:textId="77777777" w:rsidR="009559E8" w:rsidRDefault="009559E8">
      <w:pPr>
        <w:spacing w:after="0" w:line="240" w:lineRule="auto"/>
      </w:pPr>
      <w:r>
        <w:separator/>
      </w:r>
    </w:p>
  </w:endnote>
  <w:endnote w:type="continuationSeparator" w:id="0">
    <w:p w14:paraId="030EFD5E" w14:textId="77777777" w:rsidR="009559E8" w:rsidRDefault="0095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7B40" w14:textId="77777777" w:rsidR="009559E8" w:rsidRDefault="009559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50C8D" w14:textId="77777777" w:rsidR="009559E8" w:rsidRDefault="00955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426A"/>
    <w:rsid w:val="004C5FAC"/>
    <w:rsid w:val="0095426A"/>
    <w:rsid w:val="009559E8"/>
    <w:rsid w:val="00C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0870"/>
  <w15:docId w15:val="{050E9DE3-80D7-4166-9749-13CEFCC8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2025-09-14T07:21:00Z</cp:lastPrinted>
  <dcterms:created xsi:type="dcterms:W3CDTF">2025-09-22T09:42:00Z</dcterms:created>
  <dcterms:modified xsi:type="dcterms:W3CDTF">2025-09-22T09:42:00Z</dcterms:modified>
</cp:coreProperties>
</file>