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88D8" w14:textId="77777777" w:rsidR="008267B5" w:rsidRDefault="00000000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1-ва седмица – 14.09.2025</w:t>
      </w:r>
    </w:p>
    <w:p w14:paraId="61B09EA8" w14:textId="77777777" w:rsidR="008267B5" w:rsidRDefault="008267B5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4FC38B37" w14:textId="77777777" w:rsidR="008267B5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1BC0A44F" w14:textId="77777777" w:rsidR="008267B5" w:rsidRDefault="008267B5">
      <w:pPr>
        <w:rPr>
          <w:rFonts w:ascii="Arial" w:hAnsi="Arial" w:cs="Arial"/>
          <w:lang w:val="bg-BG"/>
        </w:rPr>
      </w:pPr>
    </w:p>
    <w:p w14:paraId="486C30AF" w14:textId="77777777" w:rsidR="008267B5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79947613" w14:textId="77777777" w:rsidR="008267B5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си припомнихме наученото в 5-ти клас. За да затвърдят знанията си, в Учебника да направят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страница 13, малкият тест след упражниенията.</w:t>
      </w:r>
      <w:r>
        <w:rPr>
          <w:rFonts w:ascii="Arial" w:hAnsi="Arial" w:cs="Arial"/>
          <w:sz w:val="28"/>
          <w:szCs w:val="28"/>
          <w:lang w:val="bg-BG"/>
        </w:rPr>
        <w:t xml:space="preserve"> Да запишат отговорите си в тетрадката за работа в клас.</w:t>
      </w:r>
    </w:p>
    <w:p w14:paraId="4F82A233" w14:textId="77777777" w:rsidR="008267B5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61955C90" w14:textId="77777777" w:rsidR="008267B5" w:rsidRDefault="008267B5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8267B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D57E" w14:textId="77777777" w:rsidR="00074618" w:rsidRDefault="00074618">
      <w:pPr>
        <w:spacing w:after="0" w:line="240" w:lineRule="auto"/>
      </w:pPr>
      <w:r>
        <w:separator/>
      </w:r>
    </w:p>
  </w:endnote>
  <w:endnote w:type="continuationSeparator" w:id="0">
    <w:p w14:paraId="2C537F98" w14:textId="77777777" w:rsidR="00074618" w:rsidRDefault="0007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916B4" w14:textId="77777777" w:rsidR="00074618" w:rsidRDefault="000746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8338D2" w14:textId="77777777" w:rsidR="00074618" w:rsidRDefault="00074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67B5"/>
    <w:rsid w:val="00074618"/>
    <w:rsid w:val="008267B5"/>
    <w:rsid w:val="009A0AAF"/>
    <w:rsid w:val="00F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E454"/>
  <w15:docId w15:val="{DB36BD69-2983-4158-8E52-6F14864C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2025-09-14T07:18:00Z</cp:lastPrinted>
  <dcterms:created xsi:type="dcterms:W3CDTF">2025-09-15T11:12:00Z</dcterms:created>
  <dcterms:modified xsi:type="dcterms:W3CDTF">2025-09-15T11:12:00Z</dcterms:modified>
</cp:coreProperties>
</file>