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E3893" w14:textId="77777777" w:rsidR="008259EB" w:rsidRDefault="00000000">
      <w:pPr>
        <w:rPr>
          <w:rFonts w:ascii="Arial" w:hAnsi="Arial" w:cs="Arial"/>
          <w:b/>
          <w:bCs/>
          <w:sz w:val="24"/>
          <w:szCs w:val="24"/>
          <w:lang w:val="bg-BG"/>
        </w:rPr>
      </w:pPr>
      <w:r>
        <w:rPr>
          <w:rFonts w:ascii="Arial" w:hAnsi="Arial" w:cs="Arial"/>
          <w:b/>
          <w:bCs/>
          <w:sz w:val="24"/>
          <w:szCs w:val="24"/>
          <w:lang w:val="bg-BG"/>
        </w:rPr>
        <w:t>1-ва седмица – 14.09.2025</w:t>
      </w:r>
    </w:p>
    <w:p w14:paraId="729D23E2" w14:textId="77777777" w:rsidR="008259EB" w:rsidRDefault="008259EB">
      <w:pPr>
        <w:rPr>
          <w:rFonts w:ascii="Arial" w:hAnsi="Arial" w:cs="Arial"/>
          <w:b/>
          <w:bCs/>
          <w:sz w:val="24"/>
          <w:szCs w:val="24"/>
          <w:lang w:val="bg-BG"/>
        </w:rPr>
      </w:pPr>
    </w:p>
    <w:p w14:paraId="1176960E" w14:textId="77777777" w:rsidR="008259EB" w:rsidRDefault="00000000">
      <w:pPr>
        <w:jc w:val="center"/>
        <w:rPr>
          <w:rFonts w:ascii="Arial" w:hAnsi="Arial" w:cs="Arial"/>
          <w:b/>
          <w:bCs/>
          <w:i/>
          <w:iCs/>
          <w:sz w:val="72"/>
          <w:szCs w:val="72"/>
          <w:lang w:val="bg-BG"/>
        </w:rPr>
      </w:pPr>
      <w:r>
        <w:rPr>
          <w:rFonts w:ascii="Arial" w:hAnsi="Arial" w:cs="Arial"/>
          <w:b/>
          <w:bCs/>
          <w:i/>
          <w:iCs/>
          <w:sz w:val="72"/>
          <w:szCs w:val="72"/>
          <w:lang w:val="bg-BG"/>
        </w:rPr>
        <w:t>Домашна работа</w:t>
      </w:r>
    </w:p>
    <w:p w14:paraId="0D6761CB" w14:textId="77777777" w:rsidR="008259EB" w:rsidRDefault="008259EB">
      <w:pPr>
        <w:rPr>
          <w:rFonts w:ascii="Arial" w:hAnsi="Arial" w:cs="Arial"/>
          <w:lang w:val="bg-BG"/>
        </w:rPr>
      </w:pPr>
    </w:p>
    <w:p w14:paraId="521F5FE4" w14:textId="77777777" w:rsidR="008259EB" w:rsidRDefault="00000000">
      <w:pPr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>Скъпи родители,</w:t>
      </w:r>
    </w:p>
    <w:p w14:paraId="18AEA20B" w14:textId="77777777" w:rsidR="008259EB" w:rsidRDefault="00000000">
      <w:pPr>
        <w:ind w:firstLine="720"/>
      </w:pPr>
      <w:r>
        <w:rPr>
          <w:rFonts w:ascii="Arial" w:hAnsi="Arial" w:cs="Arial"/>
          <w:sz w:val="28"/>
          <w:szCs w:val="28"/>
          <w:lang w:val="bg-BG"/>
        </w:rPr>
        <w:t xml:space="preserve">Днес с Вашите деца си припомнихме наученото в 3-ти клас. За да затвърдят знанията си, в Учебната тетрадка да попълнят на 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 xml:space="preserve">страница 5, упражнение 4 </w:t>
      </w:r>
      <w:r>
        <w:rPr>
          <w:rFonts w:ascii="Arial" w:hAnsi="Arial" w:cs="Arial"/>
          <w:sz w:val="28"/>
          <w:szCs w:val="28"/>
          <w:lang w:val="bg-BG"/>
        </w:rPr>
        <w:t xml:space="preserve">като така ще упражнят и писането си. </w:t>
      </w:r>
    </w:p>
    <w:p w14:paraId="7E8B4F44" w14:textId="77777777" w:rsidR="008259EB" w:rsidRDefault="00000000">
      <w:pPr>
        <w:ind w:firstLine="720"/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 xml:space="preserve">Макар и вече по-смели и сигурни в знанията си, моля помагайте на децата си там, където се затруднят. Напомняйте им да пишат старателно и четливо. </w:t>
      </w:r>
    </w:p>
    <w:p w14:paraId="416CEAA6" w14:textId="77777777" w:rsidR="008259EB" w:rsidRDefault="008259EB">
      <w:pPr>
        <w:ind w:firstLine="720"/>
        <w:rPr>
          <w:rFonts w:ascii="Arial" w:hAnsi="Arial" w:cs="Arial"/>
          <w:sz w:val="28"/>
          <w:szCs w:val="28"/>
          <w:lang w:val="bg-BG"/>
        </w:rPr>
      </w:pPr>
    </w:p>
    <w:sectPr w:rsidR="008259EB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EDFF4" w14:textId="77777777" w:rsidR="00E40B4C" w:rsidRDefault="00E40B4C">
      <w:pPr>
        <w:spacing w:after="0" w:line="240" w:lineRule="auto"/>
      </w:pPr>
      <w:r>
        <w:separator/>
      </w:r>
    </w:p>
  </w:endnote>
  <w:endnote w:type="continuationSeparator" w:id="0">
    <w:p w14:paraId="280C866B" w14:textId="77777777" w:rsidR="00E40B4C" w:rsidRDefault="00E40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8E9C3" w14:textId="77777777" w:rsidR="00E40B4C" w:rsidRDefault="00E40B4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E3F8B64" w14:textId="77777777" w:rsidR="00E40B4C" w:rsidRDefault="00E40B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259EB"/>
    <w:rsid w:val="00033396"/>
    <w:rsid w:val="008259EB"/>
    <w:rsid w:val="00E40B4C"/>
    <w:rsid w:val="00E6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0C2A1"/>
  <w15:docId w15:val="{A8BB2BCE-263F-4A79-ADAD-9BC9A7F5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Petya Siridzhanova</dc:creator>
  <dc:description/>
  <cp:lastModifiedBy>Petya Siridzhanova</cp:lastModifiedBy>
  <cp:revision>2</cp:revision>
  <cp:lastPrinted>2025-09-14T07:15:00Z</cp:lastPrinted>
  <dcterms:created xsi:type="dcterms:W3CDTF">2025-09-15T11:10:00Z</dcterms:created>
  <dcterms:modified xsi:type="dcterms:W3CDTF">2025-09-15T11:10:00Z</dcterms:modified>
</cp:coreProperties>
</file>