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9621" w14:textId="77777777" w:rsidR="00281C90" w:rsidRDefault="00000000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1-ва седмица – 13.09.2025</w:t>
      </w:r>
    </w:p>
    <w:p w14:paraId="3B8E4B54" w14:textId="77777777" w:rsidR="00281C90" w:rsidRDefault="00281C90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CEC9919" w14:textId="77777777" w:rsidR="00281C90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BBA4E23" w14:textId="77777777" w:rsidR="00281C90" w:rsidRDefault="00281C90">
      <w:pPr>
        <w:rPr>
          <w:rFonts w:ascii="Arial" w:hAnsi="Arial" w:cs="Arial"/>
          <w:lang w:val="bg-BG"/>
        </w:rPr>
      </w:pPr>
    </w:p>
    <w:p w14:paraId="355490CC" w14:textId="77777777" w:rsidR="00281C90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0843B429" w14:textId="77777777" w:rsidR="00281C90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си припомнихме наученото във 2-ри клас. 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4, упражнения 2 и 3, страница 5, упражнение 7, </w:t>
      </w:r>
      <w:r>
        <w:rPr>
          <w:rFonts w:ascii="Arial" w:hAnsi="Arial" w:cs="Arial"/>
          <w:sz w:val="28"/>
          <w:szCs w:val="28"/>
          <w:lang w:val="bg-BG"/>
        </w:rPr>
        <w:t xml:space="preserve">като така ще упражнят и писането си. </w:t>
      </w:r>
    </w:p>
    <w:p w14:paraId="28633867" w14:textId="77777777" w:rsidR="00281C90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От тази учебна година ще изучаване География и История на България. За целта нека научат местоположението и границите на страната ни. Тази информация ще откриете записана в тетрадката за работа в клас. За да затвърдят знанията си и визуално да запомнят кое къде се намира на картата, трябва да изпълнят задачата от работния лист. В нея, децата Ви трябва да отбележат държавите-съседки на България. </w:t>
      </w:r>
    </w:p>
    <w:p w14:paraId="0177810B" w14:textId="77777777" w:rsidR="00281C90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Подканете ги сами да прочетата условията на задачите. Напомняйте им да пишат старателно и четливо. </w:t>
      </w:r>
    </w:p>
    <w:p w14:paraId="609E2A42" w14:textId="77777777" w:rsidR="00281C90" w:rsidRDefault="00281C90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281C9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5A361" w14:textId="77777777" w:rsidR="00DB36DB" w:rsidRDefault="00DB36DB">
      <w:pPr>
        <w:spacing w:after="0" w:line="240" w:lineRule="auto"/>
      </w:pPr>
      <w:r>
        <w:separator/>
      </w:r>
    </w:p>
  </w:endnote>
  <w:endnote w:type="continuationSeparator" w:id="0">
    <w:p w14:paraId="44D69FC3" w14:textId="77777777" w:rsidR="00DB36DB" w:rsidRDefault="00DB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2BD0" w14:textId="77777777" w:rsidR="00DB36DB" w:rsidRDefault="00DB36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698330" w14:textId="77777777" w:rsidR="00DB36DB" w:rsidRDefault="00DB3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1C90"/>
    <w:rsid w:val="00281C90"/>
    <w:rsid w:val="00A03106"/>
    <w:rsid w:val="00C2015A"/>
    <w:rsid w:val="00D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395F"/>
  <w15:docId w15:val="{535C0708-C9B1-4A70-97B3-A9CD98A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2025-09-13T06:07:00Z</cp:lastPrinted>
  <dcterms:created xsi:type="dcterms:W3CDTF">2025-09-15T11:07:00Z</dcterms:created>
  <dcterms:modified xsi:type="dcterms:W3CDTF">2025-09-15T11:07:00Z</dcterms:modified>
</cp:coreProperties>
</file>