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F46A" w14:textId="18291C38" w:rsidR="00B00EC2" w:rsidRDefault="000870DC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3-та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27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>.09.2025</w:t>
      </w:r>
    </w:p>
    <w:p w14:paraId="48A77C25" w14:textId="77777777" w:rsidR="00B00EC2" w:rsidRDefault="00B00EC2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C52837D" w14:textId="77777777" w:rsidR="00B00EC2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648B2966" w14:textId="77777777" w:rsidR="00B00EC2" w:rsidRDefault="00B00EC2">
      <w:pPr>
        <w:rPr>
          <w:rFonts w:ascii="Arial" w:hAnsi="Arial" w:cs="Arial"/>
          <w:lang w:val="bg-BG"/>
        </w:rPr>
      </w:pPr>
    </w:p>
    <w:p w14:paraId="49C029D6" w14:textId="77777777" w:rsidR="00B00EC2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C11D347" w14:textId="729099EF" w:rsidR="00B00EC2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0870DC">
        <w:rPr>
          <w:rFonts w:ascii="Arial" w:hAnsi="Arial" w:cs="Arial"/>
          <w:sz w:val="28"/>
          <w:szCs w:val="28"/>
          <w:lang w:val="bg-BG"/>
        </w:rPr>
        <w:t xml:space="preserve">си припомнихме азбуката и </w:t>
      </w:r>
      <w:r>
        <w:rPr>
          <w:rFonts w:ascii="Arial" w:hAnsi="Arial" w:cs="Arial"/>
          <w:sz w:val="28"/>
          <w:szCs w:val="28"/>
          <w:lang w:val="bg-BG"/>
        </w:rPr>
        <w:t xml:space="preserve">научихме какво представлява </w:t>
      </w:r>
      <w:r w:rsidR="000870DC">
        <w:rPr>
          <w:rFonts w:ascii="Arial" w:hAnsi="Arial" w:cs="Arial"/>
          <w:sz w:val="28"/>
          <w:szCs w:val="28"/>
          <w:lang w:val="bg-BG"/>
        </w:rPr>
        <w:t>азбучния ред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си, нека децата добре научат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Определението</w:t>
      </w:r>
      <w:r w:rsidR="000870DC">
        <w:rPr>
          <w:rFonts w:ascii="Arial" w:hAnsi="Arial" w:cs="Arial"/>
          <w:sz w:val="28"/>
          <w:szCs w:val="28"/>
          <w:lang w:val="bg-BG"/>
        </w:rPr>
        <w:t>,</w:t>
      </w:r>
      <w:r>
        <w:rPr>
          <w:rFonts w:ascii="Arial" w:hAnsi="Arial" w:cs="Arial"/>
          <w:sz w:val="28"/>
          <w:szCs w:val="28"/>
          <w:lang w:val="bg-BG"/>
        </w:rPr>
        <w:t xml:space="preserve"> записан</w:t>
      </w:r>
      <w:r w:rsidR="000870DC">
        <w:rPr>
          <w:rFonts w:ascii="Arial" w:hAnsi="Arial" w:cs="Arial"/>
          <w:sz w:val="28"/>
          <w:szCs w:val="28"/>
          <w:lang w:val="bg-BG"/>
        </w:rPr>
        <w:t>о</w:t>
      </w:r>
      <w:r>
        <w:rPr>
          <w:rFonts w:ascii="Arial" w:hAnsi="Arial" w:cs="Arial"/>
          <w:sz w:val="28"/>
          <w:szCs w:val="28"/>
          <w:lang w:val="bg-BG"/>
        </w:rPr>
        <w:t xml:space="preserve"> в тетрадката за работа в клас. </w:t>
      </w:r>
    </w:p>
    <w:p w14:paraId="02E33126" w14:textId="3B30F223" w:rsidR="00B00EC2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10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е 1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на страница 11, упражнение 5</w:t>
      </w:r>
      <w:r>
        <w:rPr>
          <w:rFonts w:ascii="Arial" w:hAnsi="Arial" w:cs="Arial"/>
          <w:sz w:val="28"/>
          <w:szCs w:val="28"/>
          <w:lang w:val="bg-BG"/>
        </w:rPr>
        <w:t xml:space="preserve">, за да упражнят писането си. </w:t>
      </w:r>
    </w:p>
    <w:p w14:paraId="4AE3ED2E" w14:textId="1CF9C91A" w:rsidR="000870DC" w:rsidRDefault="000870DC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Читанката, на </w:t>
      </w:r>
      <w:r w:rsidRP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страница 9, е текстът „Карнавал“ от Леда Милева</w:t>
      </w:r>
      <w:r>
        <w:rPr>
          <w:rFonts w:ascii="Arial" w:hAnsi="Arial" w:cs="Arial"/>
          <w:sz w:val="28"/>
          <w:szCs w:val="28"/>
          <w:lang w:val="bg-BG"/>
        </w:rPr>
        <w:t>. Нека упражнят четенето си с него.</w:t>
      </w:r>
    </w:p>
    <w:p w14:paraId="60E13713" w14:textId="77777777" w:rsidR="00B00EC2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четливо, използвайки молив. Ако сгрешат, могат да изтрият с гума, но нека това е възможно най-рядко. </w:t>
      </w:r>
    </w:p>
    <w:p w14:paraId="3B0ABD8E" w14:textId="77777777" w:rsidR="00B00EC2" w:rsidRDefault="00B00EC2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B00EC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F838" w14:textId="77777777" w:rsidR="00135ACF" w:rsidRDefault="00135ACF">
      <w:pPr>
        <w:spacing w:after="0" w:line="240" w:lineRule="auto"/>
      </w:pPr>
      <w:r>
        <w:separator/>
      </w:r>
    </w:p>
  </w:endnote>
  <w:endnote w:type="continuationSeparator" w:id="0">
    <w:p w14:paraId="2850A8C6" w14:textId="77777777" w:rsidR="00135ACF" w:rsidRDefault="0013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AFE6" w14:textId="77777777" w:rsidR="00135ACF" w:rsidRDefault="00135A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F5262" w14:textId="77777777" w:rsidR="00135ACF" w:rsidRDefault="0013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0EC2"/>
    <w:rsid w:val="000870DC"/>
    <w:rsid w:val="00135ACF"/>
    <w:rsid w:val="00B00EC2"/>
    <w:rsid w:val="00C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A78"/>
  <w15:docId w15:val="{A86E0746-E899-4014-9416-8145A256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2025-09-13T05:58:00Z</cp:lastPrinted>
  <dcterms:created xsi:type="dcterms:W3CDTF">2025-09-27T06:29:00Z</dcterms:created>
  <dcterms:modified xsi:type="dcterms:W3CDTF">2025-09-27T06:29:00Z</dcterms:modified>
</cp:coreProperties>
</file>