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505D" w14:textId="77777777" w:rsidR="00926CC5" w:rsidRDefault="00000000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1-ва седмица – 13.09.2025</w:t>
      </w:r>
    </w:p>
    <w:p w14:paraId="7FE3BAE6" w14:textId="77777777" w:rsidR="00926CC5" w:rsidRDefault="00926CC5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5E8615D2" w14:textId="77777777" w:rsidR="00926CC5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58FFF453" w14:textId="77777777" w:rsidR="00926CC5" w:rsidRDefault="00926CC5">
      <w:pPr>
        <w:rPr>
          <w:rFonts w:ascii="Arial" w:hAnsi="Arial" w:cs="Arial"/>
          <w:lang w:val="bg-BG"/>
        </w:rPr>
      </w:pPr>
    </w:p>
    <w:p w14:paraId="6E4D0897" w14:textId="77777777" w:rsidR="00926CC5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1C4F6D09" w14:textId="77777777" w:rsidR="00926CC5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се запознахме с Българската азбука. В клас те се научиха да изписват </w:t>
      </w:r>
      <w:r>
        <w:rPr>
          <w:rFonts w:ascii="Arial" w:hAnsi="Arial" w:cs="Arial"/>
          <w:b/>
          <w:bCs/>
          <w:sz w:val="28"/>
          <w:szCs w:val="28"/>
          <w:lang w:val="bg-BG"/>
        </w:rPr>
        <w:t>буква Аа</w:t>
      </w:r>
      <w:r>
        <w:rPr>
          <w:rFonts w:ascii="Arial" w:hAnsi="Arial" w:cs="Arial"/>
          <w:sz w:val="28"/>
          <w:szCs w:val="28"/>
          <w:lang w:val="bg-BG"/>
        </w:rPr>
        <w:t xml:space="preserve"> и </w:t>
      </w:r>
      <w:r>
        <w:rPr>
          <w:rFonts w:ascii="Arial" w:hAnsi="Arial" w:cs="Arial"/>
          <w:b/>
          <w:bCs/>
          <w:sz w:val="28"/>
          <w:szCs w:val="28"/>
          <w:lang w:val="bg-BG"/>
        </w:rPr>
        <w:t>буква Мм</w:t>
      </w:r>
      <w:r>
        <w:rPr>
          <w:rFonts w:ascii="Arial" w:hAnsi="Arial" w:cs="Arial"/>
          <w:sz w:val="28"/>
          <w:szCs w:val="28"/>
          <w:lang w:val="bg-BG"/>
        </w:rPr>
        <w:t xml:space="preserve">. За да затвърдят знанията си и да упражнят писането си, помогнете им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да попълнят страници 4,5,8 и 9 от Учебната тетрадка.</w:t>
      </w:r>
      <w:r>
        <w:rPr>
          <w:rFonts w:ascii="Arial" w:hAnsi="Arial" w:cs="Arial"/>
          <w:sz w:val="28"/>
          <w:szCs w:val="28"/>
          <w:lang w:val="bg-BG"/>
        </w:rPr>
        <w:t xml:space="preserve"> Там те трябва красиво да изпишат малка и голяма буква А и М.</w:t>
      </w:r>
    </w:p>
    <w:p w14:paraId="2E16C691" w14:textId="77777777" w:rsidR="00926CC5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Също така упражнете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четенето на думичките в Буквара на страница 18 и 19</w:t>
      </w:r>
      <w:r>
        <w:rPr>
          <w:rFonts w:ascii="Arial" w:hAnsi="Arial" w:cs="Arial"/>
          <w:sz w:val="28"/>
          <w:szCs w:val="28"/>
          <w:lang w:val="bg-BG"/>
        </w:rPr>
        <w:t xml:space="preserve">. Първо прочетете Вие думичките, а след това подканете детето само да ги прочете, докато започне да чете гладко. </w:t>
      </w:r>
    </w:p>
    <w:p w14:paraId="3ACC696A" w14:textId="77777777" w:rsidR="00926CC5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Като всяко начало и това ще бъде предизвикателство за тях. Затова Ви моля да бъдете до тях в тези начални стъпки и да им помогнете да придобият увереност в своите знания и умения. Нека децата пишат с молив в тетрадката. Ако сгрешат, изтрийте с гума, но това да е възможно най-рядко. </w:t>
      </w:r>
    </w:p>
    <w:sectPr w:rsidR="00926CC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49A5D" w14:textId="77777777" w:rsidR="00F11BD1" w:rsidRDefault="00F11BD1">
      <w:pPr>
        <w:spacing w:after="0" w:line="240" w:lineRule="auto"/>
      </w:pPr>
      <w:r>
        <w:separator/>
      </w:r>
    </w:p>
  </w:endnote>
  <w:endnote w:type="continuationSeparator" w:id="0">
    <w:p w14:paraId="76470FA2" w14:textId="77777777" w:rsidR="00F11BD1" w:rsidRDefault="00F1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B2AE3" w14:textId="77777777" w:rsidR="00F11BD1" w:rsidRDefault="00F11B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A3C3B1" w14:textId="77777777" w:rsidR="00F11BD1" w:rsidRDefault="00F11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CC5"/>
    <w:rsid w:val="001D07F3"/>
    <w:rsid w:val="003E01EC"/>
    <w:rsid w:val="00926CC5"/>
    <w:rsid w:val="00C341F9"/>
    <w:rsid w:val="00D03840"/>
    <w:rsid w:val="00F1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B437"/>
  <w15:docId w15:val="{53521299-4CCC-48A4-84DC-8BC414E7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rPr>
      <w:rFonts w:eastAsia="Times New Roman" w:cs="Times New Roman"/>
      <w:color w:val="0F4761"/>
    </w:rPr>
  </w:style>
  <w:style w:type="character" w:customStyle="1" w:styleId="Heading6Char">
    <w:name w:val="Heading 6 Char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rPr>
      <w:rFonts w:eastAsia="Times New Roman" w:cs="Times New Roman"/>
      <w:color w:val="595959"/>
    </w:rPr>
  </w:style>
  <w:style w:type="character" w:customStyle="1" w:styleId="Heading8Char">
    <w:name w:val="Heading 8 Char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rPr>
      <w:i/>
      <w:iCs/>
      <w:color w:val="0F4761"/>
    </w:rPr>
  </w:style>
  <w:style w:type="character" w:styleId="IntenseReference">
    <w:name w:val="Intense Reference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cp:keywords/>
  <dc:description/>
  <cp:lastModifiedBy>Petya Siridzhanova</cp:lastModifiedBy>
  <cp:revision>2</cp:revision>
  <cp:lastPrinted>2025-09-13T05:56:00Z</cp:lastPrinted>
  <dcterms:created xsi:type="dcterms:W3CDTF">2025-09-15T11:05:00Z</dcterms:created>
  <dcterms:modified xsi:type="dcterms:W3CDTF">2025-09-15T11:05:00Z</dcterms:modified>
</cp:coreProperties>
</file>